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510794994" w:edGrp="everyone"/>
            <w:permEnd w:id="510794994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32646966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32646966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884558560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884558560"/>
    </w:tbl>
    <w:p w:rsidR="0016685E" w:rsidRDefault="0016685E">
      <w:pPr>
        <w:ind w:firstLine="708"/>
        <w:jc w:val="both"/>
      </w:pPr>
    </w:p>
    <w:p w:rsidR="00202CD9" w:rsidRDefault="000039E6" w:rsidP="00202CD9">
      <w:pPr>
        <w:ind w:firstLine="708"/>
        <w:jc w:val="both"/>
        <w:rPr>
          <w:shd w:val="clear" w:color="auto" w:fill="E8E8E8"/>
        </w:rPr>
      </w:pPr>
      <w:permStart w:id="1739548878" w:edGrp="everyone"/>
      <w:r>
        <w:rPr>
          <w:shd w:val="clear" w:color="auto" w:fill="E8E8E8"/>
        </w:rPr>
        <w:t>Федеральным законом Российской Федерации от</w:t>
      </w:r>
      <w:r w:rsidR="00202CD9">
        <w:rPr>
          <w:shd w:val="clear" w:color="auto" w:fill="E8E8E8"/>
        </w:rPr>
        <w:t xml:space="preserve"> 09.11.2024 №379-ФЗ «О внесении изменений в статью 3.9 Кодекса Российской Федерации об административных правонарушениях» расширен перечень лиц, к которым не применяется административный арест.</w:t>
      </w:r>
    </w:p>
    <w:p w:rsidR="00202CD9" w:rsidRDefault="00202CD9" w:rsidP="00202CD9">
      <w:pPr>
        <w:ind w:firstLine="708"/>
        <w:jc w:val="both"/>
      </w:pPr>
      <w:r>
        <w:t>В перечень включены женщины, имеющие детей- инвалидов либо являющиеся одинокими родителями и имеющие указанных детей, либо являющиеся их единственными усыновителями, опекунами или попечителями.</w:t>
      </w:r>
    </w:p>
    <w:permEnd w:id="1739548878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2097834621" w:edGrp="everyone"/>
            <w:permEnd w:id="2097834621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353134965" w:edGrp="everyone"/>
            <w:permEnd w:id="135313496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41885578" w:edGrp="everyone"/>
            <w:permEnd w:id="641885578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DED" w:rsidRDefault="002A3DED">
      <w:r>
        <w:separator/>
      </w:r>
    </w:p>
  </w:endnote>
  <w:endnote w:type="continuationSeparator" w:id="0">
    <w:p w:rsidR="002A3DED" w:rsidRDefault="002A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DED" w:rsidRDefault="002A3DED">
      <w:r>
        <w:separator/>
      </w:r>
    </w:p>
  </w:footnote>
  <w:footnote w:type="continuationSeparator" w:id="0">
    <w:p w:rsidR="002A3DED" w:rsidRDefault="002A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39E6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2CD9"/>
    <w:rsid w:val="00204622"/>
    <w:rsid w:val="002328F6"/>
    <w:rsid w:val="00253AC7"/>
    <w:rsid w:val="00275336"/>
    <w:rsid w:val="00277A27"/>
    <w:rsid w:val="00295E09"/>
    <w:rsid w:val="002A372C"/>
    <w:rsid w:val="002A3DED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441BE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04E2C"/>
    <w:rsid w:val="00B11F1E"/>
    <w:rsid w:val="00B250C8"/>
    <w:rsid w:val="00B279BB"/>
    <w:rsid w:val="00B530C0"/>
    <w:rsid w:val="00B716B4"/>
    <w:rsid w:val="00B7638A"/>
    <w:rsid w:val="00B80D4B"/>
    <w:rsid w:val="00B906E8"/>
    <w:rsid w:val="00B91982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03B80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176001-40D0-437B-AAF2-0160D72D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512</TotalTime>
  <Pages>1</Pages>
  <Words>71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10</cp:revision>
  <cp:lastPrinted>2024-05-23T09:12:00Z</cp:lastPrinted>
  <dcterms:created xsi:type="dcterms:W3CDTF">2024-10-11T18:16:00Z</dcterms:created>
  <dcterms:modified xsi:type="dcterms:W3CDTF">2024-12-03T06:43:00Z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