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1076501810" w:edGrp="everyone"/>
            <w:permEnd w:id="107650181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32990803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32990803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789806445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789806445"/>
    </w:tbl>
    <w:p w:rsidR="0016685E" w:rsidRDefault="0016685E">
      <w:pPr>
        <w:ind w:firstLine="708"/>
        <w:jc w:val="both"/>
      </w:pPr>
    </w:p>
    <w:p w:rsidR="00081E7C" w:rsidRDefault="006D0C7D" w:rsidP="006724DE">
      <w:pPr>
        <w:jc w:val="both"/>
        <w:rPr>
          <w:szCs w:val="28"/>
        </w:rPr>
      </w:pPr>
      <w:permStart w:id="1524590187" w:edGrp="everyone"/>
      <w:r>
        <w:rPr>
          <w:szCs w:val="28"/>
        </w:rPr>
        <w:t xml:space="preserve">         </w:t>
      </w:r>
      <w:r w:rsidR="003C20D8">
        <w:rPr>
          <w:szCs w:val="28"/>
        </w:rPr>
        <w:t xml:space="preserve">В </w:t>
      </w:r>
      <w:r>
        <w:rPr>
          <w:szCs w:val="28"/>
        </w:rPr>
        <w:t>рамках осуществления надзора за соблюдением законодательства о безопасности дорожного движения</w:t>
      </w:r>
      <w:r w:rsidR="00081E7C">
        <w:rPr>
          <w:szCs w:val="28"/>
        </w:rPr>
        <w:t xml:space="preserve"> </w:t>
      </w:r>
      <w:r>
        <w:rPr>
          <w:szCs w:val="28"/>
        </w:rPr>
        <w:t xml:space="preserve">и дорожной деятельности </w:t>
      </w:r>
      <w:r w:rsidR="003C20D8">
        <w:rPr>
          <w:szCs w:val="28"/>
        </w:rPr>
        <w:t>прокуратурой ра</w:t>
      </w:r>
      <w:r w:rsidR="00135F21">
        <w:rPr>
          <w:szCs w:val="28"/>
        </w:rPr>
        <w:t>йона</w:t>
      </w:r>
      <w:r>
        <w:rPr>
          <w:szCs w:val="28"/>
        </w:rPr>
        <w:t xml:space="preserve"> выявлены нарушения</w:t>
      </w:r>
      <w:r w:rsidR="003C20D8">
        <w:rPr>
          <w:szCs w:val="28"/>
        </w:rPr>
        <w:t xml:space="preserve"> </w:t>
      </w:r>
      <w:r w:rsidR="00135F21">
        <w:rPr>
          <w:szCs w:val="28"/>
        </w:rPr>
        <w:t>действующего законодательства.</w:t>
      </w:r>
      <w:r w:rsidR="003C20D8">
        <w:rPr>
          <w:szCs w:val="28"/>
        </w:rPr>
        <w:t xml:space="preserve"> </w:t>
      </w:r>
    </w:p>
    <w:p w:rsidR="006724DE" w:rsidRPr="006E3654" w:rsidRDefault="00081E7C" w:rsidP="006724DE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="006A2E17">
        <w:rPr>
          <w:szCs w:val="28"/>
        </w:rPr>
        <w:t>31.01.2025</w:t>
      </w:r>
      <w:r>
        <w:rPr>
          <w:szCs w:val="28"/>
        </w:rPr>
        <w:t xml:space="preserve"> п</w:t>
      </w:r>
      <w:r w:rsidR="006724DE">
        <w:rPr>
          <w:szCs w:val="28"/>
        </w:rPr>
        <w:t>рокуратурой района проведена проверка</w:t>
      </w:r>
      <w:r w:rsidR="00A567A6">
        <w:rPr>
          <w:szCs w:val="28"/>
        </w:rPr>
        <w:t xml:space="preserve"> соблюдения</w:t>
      </w:r>
      <w:r w:rsidR="006724DE">
        <w:rPr>
          <w:szCs w:val="28"/>
        </w:rPr>
        <w:t xml:space="preserve"> законодательства о </w:t>
      </w:r>
      <w:r w:rsidR="00F52073">
        <w:rPr>
          <w:szCs w:val="28"/>
        </w:rPr>
        <w:t xml:space="preserve">безопасности дорожного движения и </w:t>
      </w:r>
      <w:r w:rsidR="006724DE">
        <w:rPr>
          <w:szCs w:val="28"/>
        </w:rPr>
        <w:t>дорожной деятельности на тер</w:t>
      </w:r>
      <w:r w:rsidR="00135F21">
        <w:rPr>
          <w:szCs w:val="28"/>
        </w:rPr>
        <w:t>р</w:t>
      </w:r>
      <w:r w:rsidR="006724DE">
        <w:rPr>
          <w:szCs w:val="28"/>
        </w:rPr>
        <w:t xml:space="preserve">итории </w:t>
      </w:r>
      <w:r w:rsidR="006D0C7D">
        <w:rPr>
          <w:szCs w:val="28"/>
        </w:rPr>
        <w:t>г. Строитель Яковлевского муниципального округа.</w:t>
      </w:r>
    </w:p>
    <w:p w:rsidR="006724DE" w:rsidRPr="006A2E17" w:rsidRDefault="00081E7C" w:rsidP="006A2E17">
      <w:pPr>
        <w:ind w:firstLine="540"/>
        <w:jc w:val="both"/>
      </w:pPr>
      <w:r>
        <w:rPr>
          <w:szCs w:val="28"/>
        </w:rPr>
        <w:t xml:space="preserve">  </w:t>
      </w:r>
      <w:r w:rsidR="006724DE" w:rsidRPr="006E3654">
        <w:rPr>
          <w:szCs w:val="28"/>
        </w:rPr>
        <w:t xml:space="preserve">В ходе </w:t>
      </w:r>
      <w:r w:rsidR="006724DE">
        <w:rPr>
          <w:szCs w:val="28"/>
        </w:rPr>
        <w:t>проведенной поверки</w:t>
      </w:r>
      <w:r w:rsidR="006724DE" w:rsidRPr="006E3654">
        <w:rPr>
          <w:szCs w:val="28"/>
        </w:rPr>
        <w:t xml:space="preserve"> у</w:t>
      </w:r>
      <w:r w:rsidR="006724DE">
        <w:rPr>
          <w:szCs w:val="28"/>
        </w:rPr>
        <w:t>становлено, что в нарушении</w:t>
      </w:r>
      <w:r w:rsidR="006724DE" w:rsidRPr="002A05A5">
        <w:rPr>
          <w:rFonts w:eastAsia="Times New Roman" w:cs="Times New Roman"/>
          <w:szCs w:val="28"/>
          <w:lang w:eastAsia="ru-RU"/>
        </w:rPr>
        <w:t xml:space="preserve"> </w:t>
      </w:r>
      <w:r w:rsidR="006724DE" w:rsidRPr="007C7204">
        <w:rPr>
          <w:rFonts w:eastAsia="Times New Roman" w:cs="Times New Roman"/>
          <w:szCs w:val="28"/>
          <w:lang w:eastAsia="ru-RU"/>
        </w:rPr>
        <w:t>Федерального закона от 01.12.1995 N 196-ФЗ "О безопасности дорожного движения"</w:t>
      </w:r>
      <w:r w:rsidR="006724DE">
        <w:rPr>
          <w:rFonts w:eastAsia="Times New Roman" w:cs="Times New Roman"/>
          <w:szCs w:val="28"/>
          <w:lang w:eastAsia="ru-RU"/>
        </w:rPr>
        <w:t xml:space="preserve">, а также </w:t>
      </w:r>
      <w:r w:rsidR="006A2E17" w:rsidRPr="007803A4">
        <w:rPr>
          <w:szCs w:val="28"/>
        </w:rPr>
        <w:t>"ГОСТ 33150-2014. Межгосударственный стандарт. Дороги автомобильные общего пользования. Проектирование пешеходных и велосипедных дорожек. Общие требования"</w:t>
      </w:r>
      <w:r w:rsidR="006A2E17">
        <w:rPr>
          <w:szCs w:val="28"/>
        </w:rPr>
        <w:t xml:space="preserve">, что по </w:t>
      </w:r>
      <w:r w:rsidR="006A2E17" w:rsidRPr="007803A4">
        <w:rPr>
          <w:szCs w:val="28"/>
        </w:rPr>
        <w:t xml:space="preserve">ул. </w:t>
      </w:r>
      <w:r w:rsidR="006A2E17">
        <w:rPr>
          <w:szCs w:val="28"/>
        </w:rPr>
        <w:t>Строительная</w:t>
      </w:r>
      <w:r w:rsidR="006A2E17" w:rsidRPr="007803A4">
        <w:rPr>
          <w:szCs w:val="28"/>
        </w:rPr>
        <w:t xml:space="preserve"> </w:t>
      </w:r>
      <w:proofErr w:type="spellStart"/>
      <w:r w:rsidR="006A2E17">
        <w:rPr>
          <w:szCs w:val="28"/>
        </w:rPr>
        <w:t>микр</w:t>
      </w:r>
      <w:proofErr w:type="spellEnd"/>
      <w:r w:rsidR="006A2E17">
        <w:rPr>
          <w:szCs w:val="28"/>
        </w:rPr>
        <w:t xml:space="preserve">. Быковский  </w:t>
      </w:r>
      <w:r w:rsidR="006A2E17" w:rsidRPr="007803A4">
        <w:rPr>
          <w:szCs w:val="28"/>
        </w:rPr>
        <w:t xml:space="preserve"> </w:t>
      </w:r>
      <w:r w:rsidR="006A2E17">
        <w:rPr>
          <w:szCs w:val="28"/>
        </w:rPr>
        <w:t xml:space="preserve">отсутствуют пешеходные дорожки, что создает угрозу для пешеходов, </w:t>
      </w:r>
      <w:r w:rsidR="006A2E17">
        <w:t xml:space="preserve">напрямую влияют на безопасность дорожного движения и </w:t>
      </w:r>
      <w:r w:rsidR="006A2E17" w:rsidRPr="002117C8">
        <w:rPr>
          <w:szCs w:val="28"/>
        </w:rPr>
        <w:t>безопасные условия движения пешеходов и велосипедистов.</w:t>
      </w:r>
    </w:p>
    <w:p w:rsidR="00843098" w:rsidRPr="006A2E17" w:rsidRDefault="00A567A6" w:rsidP="006A2E17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t xml:space="preserve">  По данным основания прокуратурой района в адрес главы администрации Яковлевского </w:t>
      </w:r>
      <w:r w:rsidR="00F52073">
        <w:t>муниципального</w:t>
      </w:r>
      <w:r>
        <w:t xml:space="preserve"> округа внесено представление, которое </w:t>
      </w:r>
      <w:r w:rsidR="00F52073">
        <w:t>находится в стадии рассмотрения.</w:t>
      </w:r>
    </w:p>
    <w:permEnd w:id="1524590187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1165587542" w:edGrp="everyone"/>
            <w:permEnd w:id="1165587542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735930315" w:edGrp="everyone"/>
            <w:permEnd w:id="73593031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537134737" w:edGrp="everyone"/>
            <w:permEnd w:id="537134737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316" w:rsidRDefault="00C92316">
      <w:r>
        <w:separator/>
      </w:r>
    </w:p>
  </w:endnote>
  <w:endnote w:type="continuationSeparator" w:id="0">
    <w:p w:rsidR="00C92316" w:rsidRDefault="00C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316" w:rsidRDefault="00C92316">
      <w:r>
        <w:separator/>
      </w:r>
    </w:p>
  </w:footnote>
  <w:footnote w:type="continuationSeparator" w:id="0">
    <w:p w:rsidR="00C92316" w:rsidRDefault="00C9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843098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81E7C"/>
    <w:rsid w:val="000A04AE"/>
    <w:rsid w:val="000C2C99"/>
    <w:rsid w:val="000E37DD"/>
    <w:rsid w:val="00100B94"/>
    <w:rsid w:val="00102F5B"/>
    <w:rsid w:val="00114525"/>
    <w:rsid w:val="001148A9"/>
    <w:rsid w:val="00124369"/>
    <w:rsid w:val="00124F67"/>
    <w:rsid w:val="00125EA3"/>
    <w:rsid w:val="00130053"/>
    <w:rsid w:val="00135F21"/>
    <w:rsid w:val="001575B7"/>
    <w:rsid w:val="0016381D"/>
    <w:rsid w:val="0016685E"/>
    <w:rsid w:val="00184A78"/>
    <w:rsid w:val="00197B0A"/>
    <w:rsid w:val="001C1FDD"/>
    <w:rsid w:val="001C5ABF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C20D8"/>
    <w:rsid w:val="003D1678"/>
    <w:rsid w:val="003D25C5"/>
    <w:rsid w:val="003D3B52"/>
    <w:rsid w:val="003F1CC1"/>
    <w:rsid w:val="00404B49"/>
    <w:rsid w:val="00405474"/>
    <w:rsid w:val="004C050D"/>
    <w:rsid w:val="004D29CA"/>
    <w:rsid w:val="004E58EB"/>
    <w:rsid w:val="004F47D0"/>
    <w:rsid w:val="004F4AC3"/>
    <w:rsid w:val="00517378"/>
    <w:rsid w:val="00525B3B"/>
    <w:rsid w:val="00534FF7"/>
    <w:rsid w:val="00552EF5"/>
    <w:rsid w:val="0055604C"/>
    <w:rsid w:val="005702E9"/>
    <w:rsid w:val="00586E68"/>
    <w:rsid w:val="005964DC"/>
    <w:rsid w:val="00597971"/>
    <w:rsid w:val="005C5259"/>
    <w:rsid w:val="005C59DC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724DE"/>
    <w:rsid w:val="0068306E"/>
    <w:rsid w:val="0069145B"/>
    <w:rsid w:val="00691676"/>
    <w:rsid w:val="006A2E17"/>
    <w:rsid w:val="006A3E83"/>
    <w:rsid w:val="006A6012"/>
    <w:rsid w:val="006C7AF5"/>
    <w:rsid w:val="006D0C7D"/>
    <w:rsid w:val="006D2048"/>
    <w:rsid w:val="006D71F0"/>
    <w:rsid w:val="006E5FFC"/>
    <w:rsid w:val="007640E4"/>
    <w:rsid w:val="007656AD"/>
    <w:rsid w:val="007674A2"/>
    <w:rsid w:val="00780983"/>
    <w:rsid w:val="007C586F"/>
    <w:rsid w:val="007F5FF5"/>
    <w:rsid w:val="008043B7"/>
    <w:rsid w:val="00805A56"/>
    <w:rsid w:val="008065C3"/>
    <w:rsid w:val="00835C59"/>
    <w:rsid w:val="0084109A"/>
    <w:rsid w:val="00843098"/>
    <w:rsid w:val="0084663C"/>
    <w:rsid w:val="00854788"/>
    <w:rsid w:val="00856AFA"/>
    <w:rsid w:val="00863ED4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252F"/>
    <w:rsid w:val="009429A5"/>
    <w:rsid w:val="009508B3"/>
    <w:rsid w:val="009525D1"/>
    <w:rsid w:val="009528E7"/>
    <w:rsid w:val="00956C97"/>
    <w:rsid w:val="0096269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567A6"/>
    <w:rsid w:val="00A637BD"/>
    <w:rsid w:val="00A7414C"/>
    <w:rsid w:val="00AA7DBE"/>
    <w:rsid w:val="00AC28E6"/>
    <w:rsid w:val="00AC3E38"/>
    <w:rsid w:val="00AC5240"/>
    <w:rsid w:val="00AC7BEE"/>
    <w:rsid w:val="00AD027A"/>
    <w:rsid w:val="00AD08F4"/>
    <w:rsid w:val="00AD1F1E"/>
    <w:rsid w:val="00B11F1E"/>
    <w:rsid w:val="00B250C8"/>
    <w:rsid w:val="00B279BB"/>
    <w:rsid w:val="00B36B9A"/>
    <w:rsid w:val="00B530C0"/>
    <w:rsid w:val="00B716B4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76BC8"/>
    <w:rsid w:val="00C84AD6"/>
    <w:rsid w:val="00C92316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3193D"/>
    <w:rsid w:val="00D758D0"/>
    <w:rsid w:val="00DB41C7"/>
    <w:rsid w:val="00DD0FB5"/>
    <w:rsid w:val="00DD147C"/>
    <w:rsid w:val="00DE50E0"/>
    <w:rsid w:val="00DF5F95"/>
    <w:rsid w:val="00E02F94"/>
    <w:rsid w:val="00E1063D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52073"/>
    <w:rsid w:val="00F96D11"/>
    <w:rsid w:val="00F97076"/>
    <w:rsid w:val="00FB78C6"/>
    <w:rsid w:val="00FC0799"/>
    <w:rsid w:val="00FC260A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110B3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1148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25166D-5065-450D-BB7D-3E19BEA6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63</TotalTime>
  <Pages>1</Pages>
  <Words>194</Words>
  <Characters>1109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15</cp:revision>
  <cp:lastPrinted>2024-05-23T09:12:00Z</cp:lastPrinted>
  <dcterms:created xsi:type="dcterms:W3CDTF">2024-08-16T13:57:00Z</dcterms:created>
  <dcterms:modified xsi:type="dcterms:W3CDTF">2025-01-31T16:49:00Z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