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776369294" w:edGrp="everyone"/>
            <w:permEnd w:id="776369294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790855255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790855255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525B3B" w:rsidRDefault="00F53DDC" w:rsidP="00F53DDC">
            <w:pPr>
              <w:spacing w:line="240" w:lineRule="exact"/>
            </w:pPr>
            <w:permStart w:id="914626659" w:edGrp="everyone"/>
            <w:r>
              <w:t>ИНФОРМАЦИЯ</w:t>
            </w:r>
          </w:p>
          <w:p w:rsidR="00F53DDC" w:rsidRDefault="00F53DDC" w:rsidP="00F53DDC">
            <w:pPr>
              <w:spacing w:line="240" w:lineRule="exact"/>
            </w:pPr>
            <w:r>
              <w:t>для размещения на сайте</w:t>
            </w:r>
          </w:p>
          <w:p w:rsidR="00277A27" w:rsidRPr="007C586F" w:rsidRDefault="00277A27" w:rsidP="00F53DDC">
            <w:pPr>
              <w:spacing w:line="240" w:lineRule="exact"/>
            </w:pPr>
          </w:p>
        </w:tc>
      </w:tr>
      <w:permEnd w:id="914626659"/>
    </w:tbl>
    <w:p w:rsidR="0016685E" w:rsidRDefault="0016685E">
      <w:pPr>
        <w:ind w:firstLine="708"/>
        <w:jc w:val="both"/>
      </w:pPr>
    </w:p>
    <w:p w:rsidR="00F53DDC" w:rsidRDefault="00F53DDC" w:rsidP="00956C97">
      <w:pPr>
        <w:ind w:firstLine="708"/>
        <w:jc w:val="both"/>
      </w:pPr>
      <w:permStart w:id="379330635" w:edGrp="everyone"/>
      <w:r>
        <w:t>02.02.2025 года в 03 часа. 00 минут.</w:t>
      </w:r>
      <w:r w:rsidR="001424F9">
        <w:t xml:space="preserve"> на территории ООО «Яковлевский ГОК»</w:t>
      </w:r>
      <w:r>
        <w:t xml:space="preserve"> на горнопроходческом участке №1 Рудника подземного в горной выработке Заезд</w:t>
      </w:r>
      <w:r w:rsidR="00174467">
        <w:t>а</w:t>
      </w:r>
      <w:r>
        <w:t xml:space="preserve"> №1 в слоевом штреке №1-5-1 гор. -390 м. при выполнении работ произошло осыпание горной массы с левого борта на машиниста горных выемочных машин.</w:t>
      </w:r>
    </w:p>
    <w:p w:rsidR="001424F9" w:rsidRDefault="00F53DDC" w:rsidP="00956C97">
      <w:pPr>
        <w:ind w:firstLine="708"/>
        <w:jc w:val="both"/>
      </w:pPr>
      <w:r>
        <w:t>В результате осыпания горной массы работник получил травмы лица, грудной клетки, спины.</w:t>
      </w:r>
      <w:r w:rsidR="001424F9">
        <w:t xml:space="preserve"> Спасателями ООО «Яковлевский ГОК» работник поднят на поверхность, бригадой скорой помощи доставлен в ОГБУЗ «Яковлевская ЦРБ» для оказания необходимой медицинской помощи.</w:t>
      </w:r>
    </w:p>
    <w:p w:rsidR="00956C97" w:rsidRDefault="001424F9" w:rsidP="00956C97">
      <w:pPr>
        <w:ind w:firstLine="708"/>
        <w:jc w:val="both"/>
      </w:pPr>
      <w:r>
        <w:t>Прокуратурой района с привлечением специалистов Верхне-Донского Управления Ростехнадзор</w:t>
      </w:r>
      <w:r w:rsidR="00174467">
        <w:t>, Государственной инспекции труда Белгородской области</w:t>
      </w:r>
      <w:r>
        <w:t xml:space="preserve"> по данному факту организована проверка</w:t>
      </w:r>
      <w:r w:rsidR="00174467">
        <w:t xml:space="preserve"> исполнения законодательства о промышленной безопасности и трудового законодательства, по результатам которой будут приняты меры прокурорского реагирования.</w:t>
      </w:r>
      <w:r w:rsidR="002A372C">
        <w:t xml:space="preserve"> </w:t>
      </w:r>
      <w:permEnd w:id="379330635"/>
      <w:r w:rsidR="00956C97">
        <w:t xml:space="preserve"> </w:t>
      </w:r>
    </w:p>
    <w:p w:rsidR="00FA1720" w:rsidRDefault="00FA1720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</w:tblGrid>
      <w:tr w:rsidR="00FA1720" w:rsidTr="00FA1720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720" w:rsidRDefault="00FA1720" w:rsidP="00FA1720">
            <w:pPr>
              <w:spacing w:line="240" w:lineRule="exact"/>
              <w:rPr>
                <w:rFonts w:cs="Times New Roman"/>
                <w:szCs w:val="28"/>
              </w:rPr>
            </w:pPr>
            <w:permStart w:id="347674498" w:edGrp="everyone"/>
            <w:permEnd w:id="347674498"/>
          </w:p>
        </w:tc>
        <w:tc>
          <w:tcPr>
            <w:tcW w:w="283" w:type="dxa"/>
            <w:vAlign w:val="bottom"/>
          </w:tcPr>
          <w:p w:rsidR="00FA1720" w:rsidRDefault="00FA1720" w:rsidP="008F48F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</w:tbl>
    <w:p w:rsidR="00FA1720" w:rsidRPr="002012C2" w:rsidRDefault="00FA1720" w:rsidP="00FA1720">
      <w:pPr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571684631" w:edGrp="everyone"/>
            <w:permEnd w:id="571684631"/>
          </w:p>
        </w:tc>
        <w:tc>
          <w:tcPr>
            <w:tcW w:w="4394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117005908" w:edGrp="everyone"/>
            <w:permEnd w:id="117005908"/>
          </w:p>
        </w:tc>
        <w:bookmarkStart w:id="2" w:name="SIGNERNAME1"/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bookmarkStart w:id="3" w:name="_GoBack"/>
            <w:bookmarkEnd w:id="3"/>
            <w:permStart w:id="529669539" w:edGrp="everyone"/>
            <w:permEnd w:id="529669539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0"/>
      <w:footerReference w:type="first" r:id="rId11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A8" w:rsidRDefault="004A49A8">
      <w:r>
        <w:separator/>
      </w:r>
    </w:p>
  </w:endnote>
  <w:endnote w:type="continuationSeparator" w:id="0">
    <w:p w:rsidR="004A49A8" w:rsidRDefault="004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A8" w:rsidRDefault="004A49A8">
      <w:r>
        <w:separator/>
      </w:r>
    </w:p>
  </w:footnote>
  <w:footnote w:type="continuationSeparator" w:id="0">
    <w:p w:rsidR="004A49A8" w:rsidRDefault="004A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2A372C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EMxqfIncSnbvz62Jv/jYLORvlBzghJsmdBjnnChI52sTmR6qUMPoa52SBqKHwXhPEh2KFWPyqh6uaFLltbgbw==" w:salt="IhYwzOc8EXUULUIMPfNeH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6283"/>
    <w:rsid w:val="000158DC"/>
    <w:rsid w:val="00017089"/>
    <w:rsid w:val="000A04AE"/>
    <w:rsid w:val="000C2C99"/>
    <w:rsid w:val="00100B94"/>
    <w:rsid w:val="00130053"/>
    <w:rsid w:val="001424F9"/>
    <w:rsid w:val="001575B7"/>
    <w:rsid w:val="0016381D"/>
    <w:rsid w:val="0016685E"/>
    <w:rsid w:val="00174467"/>
    <w:rsid w:val="001C5ABF"/>
    <w:rsid w:val="001F35C5"/>
    <w:rsid w:val="002012C2"/>
    <w:rsid w:val="00202446"/>
    <w:rsid w:val="00204622"/>
    <w:rsid w:val="002328F6"/>
    <w:rsid w:val="00253AC7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353A4"/>
    <w:rsid w:val="003B0E5C"/>
    <w:rsid w:val="003D1678"/>
    <w:rsid w:val="00405474"/>
    <w:rsid w:val="00486166"/>
    <w:rsid w:val="004A49A8"/>
    <w:rsid w:val="004E58EB"/>
    <w:rsid w:val="00525B3B"/>
    <w:rsid w:val="00534FF7"/>
    <w:rsid w:val="00552EF5"/>
    <w:rsid w:val="0055604C"/>
    <w:rsid w:val="005702E9"/>
    <w:rsid w:val="005964DC"/>
    <w:rsid w:val="005C5259"/>
    <w:rsid w:val="00604E57"/>
    <w:rsid w:val="006250F8"/>
    <w:rsid w:val="006465A8"/>
    <w:rsid w:val="0069145B"/>
    <w:rsid w:val="00691676"/>
    <w:rsid w:val="006A3E83"/>
    <w:rsid w:val="006A6012"/>
    <w:rsid w:val="006D2048"/>
    <w:rsid w:val="006E5FFC"/>
    <w:rsid w:val="007640E4"/>
    <w:rsid w:val="007674A2"/>
    <w:rsid w:val="007C586F"/>
    <w:rsid w:val="00805A56"/>
    <w:rsid w:val="0084109A"/>
    <w:rsid w:val="00854788"/>
    <w:rsid w:val="00863ED4"/>
    <w:rsid w:val="00893EFB"/>
    <w:rsid w:val="008C248C"/>
    <w:rsid w:val="008C7A18"/>
    <w:rsid w:val="008F281F"/>
    <w:rsid w:val="009014CD"/>
    <w:rsid w:val="0093252F"/>
    <w:rsid w:val="00956C97"/>
    <w:rsid w:val="0096269D"/>
    <w:rsid w:val="009803A0"/>
    <w:rsid w:val="00982E25"/>
    <w:rsid w:val="00991596"/>
    <w:rsid w:val="009A5AE2"/>
    <w:rsid w:val="009B380F"/>
    <w:rsid w:val="009E384A"/>
    <w:rsid w:val="009E7F7C"/>
    <w:rsid w:val="009F3DFF"/>
    <w:rsid w:val="00A637BD"/>
    <w:rsid w:val="00AA7DBE"/>
    <w:rsid w:val="00AC3E38"/>
    <w:rsid w:val="00AC5240"/>
    <w:rsid w:val="00B530C0"/>
    <w:rsid w:val="00B80D4B"/>
    <w:rsid w:val="00BA61AE"/>
    <w:rsid w:val="00BB0339"/>
    <w:rsid w:val="00BB0421"/>
    <w:rsid w:val="00BB5C2F"/>
    <w:rsid w:val="00BE51AE"/>
    <w:rsid w:val="00C2194C"/>
    <w:rsid w:val="00C93277"/>
    <w:rsid w:val="00C94643"/>
    <w:rsid w:val="00CF3703"/>
    <w:rsid w:val="00D1093A"/>
    <w:rsid w:val="00D1502B"/>
    <w:rsid w:val="00D312E1"/>
    <w:rsid w:val="00D544BE"/>
    <w:rsid w:val="00D758D0"/>
    <w:rsid w:val="00DB41C7"/>
    <w:rsid w:val="00DF5F95"/>
    <w:rsid w:val="00E179CE"/>
    <w:rsid w:val="00E40447"/>
    <w:rsid w:val="00E660EF"/>
    <w:rsid w:val="00E87465"/>
    <w:rsid w:val="00EC249F"/>
    <w:rsid w:val="00ED054A"/>
    <w:rsid w:val="00EE7916"/>
    <w:rsid w:val="00EF77F5"/>
    <w:rsid w:val="00F45FF9"/>
    <w:rsid w:val="00F53DDC"/>
    <w:rsid w:val="00F7435C"/>
    <w:rsid w:val="00FA1720"/>
    <w:rsid w:val="00FD07E2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F415B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C6EDA-BFE8-4282-95D0-BC94A3B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31</TotalTime>
  <Pages>1</Pages>
  <Words>163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Завгородний Роман Валентинович</dc:creator>
  <cp:keywords/>
  <dc:description/>
  <cp:lastModifiedBy>Евтушенко Валерия Сергеевна</cp:lastModifiedBy>
  <cp:revision>5</cp:revision>
  <cp:lastPrinted>2022-03-05T15:34:00Z</cp:lastPrinted>
  <dcterms:created xsi:type="dcterms:W3CDTF">2022-03-22T08:25:00Z</dcterms:created>
  <dcterms:modified xsi:type="dcterms:W3CDTF">2025-02-06T05:48:00Z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